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8D6C03">
        <w:rPr>
          <w:rFonts w:ascii="Times New Roman" w:hAnsi="Times New Roman"/>
          <w:sz w:val="28"/>
          <w:szCs w:val="28"/>
        </w:rPr>
        <w:t xml:space="preserve">обращениям </w:t>
      </w:r>
      <w:bookmarkStart w:id="0" w:name="_GoBack"/>
      <w:bookmarkEnd w:id="0"/>
      <w:r w:rsidRPr="008621F0">
        <w:rPr>
          <w:rFonts w:ascii="Times New Roman" w:hAnsi="Times New Roman"/>
          <w:sz w:val="28"/>
          <w:szCs w:val="28"/>
        </w:rPr>
        <w:t xml:space="preserve">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  <w:r w:rsidR="00366498">
        <w:rPr>
          <w:rFonts w:ascii="Times New Roman" w:hAnsi="Times New Roman"/>
          <w:sz w:val="28"/>
          <w:szCs w:val="28"/>
        </w:rPr>
        <w:t xml:space="preserve"> по Кировской области</w:t>
      </w:r>
    </w:p>
    <w:p w:rsidR="008C7445" w:rsidRDefault="008C7445" w:rsidP="00887EF9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986470">
        <w:rPr>
          <w:rFonts w:ascii="Times New Roman" w:hAnsi="Times New Roman"/>
          <w:noProof/>
          <w:color w:val="000000"/>
          <w:sz w:val="28"/>
          <w:szCs w:val="28"/>
        </w:rPr>
        <w:t>01.10.2019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986470">
        <w:rPr>
          <w:rFonts w:ascii="Times New Roman" w:hAnsi="Times New Roman"/>
          <w:noProof/>
          <w:color w:val="000000"/>
          <w:sz w:val="28"/>
          <w:szCs w:val="28"/>
        </w:rPr>
        <w:t>31.10.2019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p w:rsidR="00366498" w:rsidRPr="00887EF9" w:rsidRDefault="00366498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984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567"/>
        <w:gridCol w:w="1701"/>
        <w:gridCol w:w="567"/>
        <w:gridCol w:w="709"/>
        <w:gridCol w:w="708"/>
        <w:gridCol w:w="567"/>
        <w:gridCol w:w="851"/>
        <w:gridCol w:w="1276"/>
        <w:gridCol w:w="850"/>
        <w:gridCol w:w="1276"/>
        <w:gridCol w:w="992"/>
        <w:gridCol w:w="1701"/>
        <w:gridCol w:w="1276"/>
        <w:gridCol w:w="850"/>
      </w:tblGrid>
      <w:tr w:rsidR="007243EF" w:rsidRPr="00C0540F" w:rsidTr="00E15A25">
        <w:trPr>
          <w:trHeight w:val="39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389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E15A25">
        <w:trPr>
          <w:trHeight w:val="39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32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E15A25">
        <w:trPr>
          <w:cantSplit/>
          <w:trHeight w:val="3887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4956A6" w:rsidTr="00E15A25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887EF9" w:rsidRDefault="0098647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498" w:rsidRDefault="0098647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4956A6" w:rsidRPr="002E28EA" w:rsidRDefault="0098647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Богородский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4A3E1E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986470" w:rsidTr="00E15A25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Pr="00887EF9" w:rsidRDefault="0098647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Default="0098647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область\г. Белая Холуница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470" w:rsidRPr="00422808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470" w:rsidRPr="00422808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470" w:rsidRPr="001D263E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Pr="001D263E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Pr="001D263E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Pr="001D263E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Pr="001D263E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Pr="001D263E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Pr="001D263E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Pr="001D263E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Pr="00BB076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Pr="00BB076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86470" w:rsidTr="00E15A25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Pr="00887EF9" w:rsidRDefault="0098647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498" w:rsidRDefault="0098647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986470" w:rsidRDefault="0098647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г. Вятские Поляны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470" w:rsidRPr="00422808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470" w:rsidRPr="00422808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470" w:rsidRPr="001D263E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Pr="001D263E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Pr="001D263E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Pr="001D263E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Pr="001D263E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Pr="001D263E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Pr="001D263E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Pr="00BB076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Pr="00BB076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86470" w:rsidTr="00E15A25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Pr="00887EF9" w:rsidRDefault="0098647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498" w:rsidRDefault="0098647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986470" w:rsidRDefault="0098647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г. Киров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470" w:rsidRPr="00422808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(16,28%)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470" w:rsidRPr="00422808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(2,33%)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470" w:rsidRPr="001D263E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(6,98%)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Pr="001D263E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(6,98%)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Pr="001D263E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(4,65%)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Pr="001D263E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(2,33%)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(6,98%)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Pr="001D263E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(6,98%)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Pr="001D263E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(4,65%)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(2,33%)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Pr="00BB076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Pr="00BB076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(4,65%)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 (34,88%)</w:t>
            </w:r>
          </w:p>
        </w:tc>
      </w:tr>
      <w:tr w:rsidR="00986470" w:rsidTr="00E15A25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Pr="00887EF9" w:rsidRDefault="0098647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498" w:rsidRDefault="0098647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986470" w:rsidRDefault="0098647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г. Кирово-Чепецк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Pr="00BB076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86470" w:rsidTr="00E15A25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Pr="00887EF9" w:rsidRDefault="00E15A2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6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498" w:rsidRDefault="0098647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986470" w:rsidRDefault="0098647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г. Котельнич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Pr="00BB076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86470" w:rsidTr="00E15A25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Pr="00887EF9" w:rsidRDefault="00E15A2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498" w:rsidRDefault="0098647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986470" w:rsidRDefault="0098647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г. Уржум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Pr="00BB076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86470" w:rsidTr="00E15A25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Pr="00887EF9" w:rsidRDefault="00E15A2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498" w:rsidRDefault="0098647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986470" w:rsidRDefault="0098647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г. Яранск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Pr="00BB076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86470" w:rsidTr="00E15A25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Pr="00887EF9" w:rsidRDefault="00E15A2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498" w:rsidRDefault="0098647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986470" w:rsidRDefault="0098647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Кильмезский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Pr="00BB076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86470" w:rsidTr="00E15A25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Pr="00887EF9" w:rsidRDefault="00E15A2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498" w:rsidRDefault="0098647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986470" w:rsidRDefault="0098647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Оричевский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Pr="00BB076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86470" w:rsidTr="00E15A25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Pr="00887EF9" w:rsidRDefault="00E15A2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498" w:rsidRDefault="0098647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986470" w:rsidRDefault="0098647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Юрьянский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Pr="00BB076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86470" w:rsidTr="00E15A25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Pr="00887EF9" w:rsidRDefault="00E15A2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Default="0098647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52 Нижегородская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Pr="00BB076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86470" w:rsidTr="00E15A25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Pr="00887EF9" w:rsidRDefault="00E15A2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Default="0098647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53 Новгородская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Pr="00BB076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86470" w:rsidTr="00E15A25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Pr="00887EF9" w:rsidRDefault="00E15A2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Default="0098647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78 г. Санкт-Петербург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Pr="00BB076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86470" w:rsidTr="00E15A25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Pr="00887EF9" w:rsidRDefault="0098647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Default="0098647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Pr="00BB076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86470" w:rsidTr="00E15A25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Pr="00887EF9" w:rsidRDefault="0098647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Default="0098647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Pr="00BB076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470" w:rsidRDefault="009864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366498">
      <w:headerReference w:type="default" r:id="rId8"/>
      <w:pgSz w:w="16838" w:h="11906" w:orient="landscape"/>
      <w:pgMar w:top="851" w:right="851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3A8" w:rsidRDefault="009A23A8" w:rsidP="00986470">
      <w:pPr>
        <w:spacing w:after="0" w:line="240" w:lineRule="auto"/>
      </w:pPr>
      <w:r>
        <w:separator/>
      </w:r>
    </w:p>
  </w:endnote>
  <w:endnote w:type="continuationSeparator" w:id="0">
    <w:p w:rsidR="009A23A8" w:rsidRDefault="009A23A8" w:rsidP="00986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3A8" w:rsidRDefault="009A23A8" w:rsidP="00986470">
      <w:pPr>
        <w:spacing w:after="0" w:line="240" w:lineRule="auto"/>
      </w:pPr>
      <w:r>
        <w:separator/>
      </w:r>
    </w:p>
  </w:footnote>
  <w:footnote w:type="continuationSeparator" w:id="0">
    <w:p w:rsidR="009A23A8" w:rsidRDefault="009A23A8" w:rsidP="00986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470" w:rsidRDefault="0098647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8D6C03">
      <w:rPr>
        <w:noProof/>
      </w:rPr>
      <w:t>2</w:t>
    </w:r>
    <w:r>
      <w:fldChar w:fldCharType="end"/>
    </w:r>
  </w:p>
  <w:p w:rsidR="00986470" w:rsidRDefault="0098647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470"/>
    <w:rsid w:val="00110014"/>
    <w:rsid w:val="001D33EC"/>
    <w:rsid w:val="00332CEE"/>
    <w:rsid w:val="003332FD"/>
    <w:rsid w:val="00366498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D6C03"/>
    <w:rsid w:val="008E32D0"/>
    <w:rsid w:val="00910965"/>
    <w:rsid w:val="00923030"/>
    <w:rsid w:val="00986470"/>
    <w:rsid w:val="009A23A8"/>
    <w:rsid w:val="009B0B90"/>
    <w:rsid w:val="00A90721"/>
    <w:rsid w:val="00B72A18"/>
    <w:rsid w:val="00BA453D"/>
    <w:rsid w:val="00BB0760"/>
    <w:rsid w:val="00BB5EB9"/>
    <w:rsid w:val="00D44F91"/>
    <w:rsid w:val="00D5158D"/>
    <w:rsid w:val="00E15A25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8647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86470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98647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986470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8647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86470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98647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98647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300-0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DEDA7-7A7D-4338-86E7-241FCA7CF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20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Князева Наталья Игоревна</dc:creator>
  <cp:lastModifiedBy>Князева Наталья Игоревна</cp:lastModifiedBy>
  <cp:revision>3</cp:revision>
  <cp:lastPrinted>2015-07-29T16:06:00Z</cp:lastPrinted>
  <dcterms:created xsi:type="dcterms:W3CDTF">2019-11-29T12:36:00Z</dcterms:created>
  <dcterms:modified xsi:type="dcterms:W3CDTF">2019-11-29T12:56:00Z</dcterms:modified>
</cp:coreProperties>
</file>